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p14">
  <w:body>
    <w:p w:rsidRPr="00150076" w:rsidR="000501AB" w:rsidP="5B48B005" w:rsidRDefault="008E31AC" w14:paraId="6A05A809" w14:textId="77777777">
      <w:pPr>
        <w:jc w:val="center"/>
        <w:rPr>
          <w:rFonts w:ascii="Arial" w:hAnsi="Arial"/>
          <w:b/>
          <w:bCs/>
          <w:noProof/>
          <w:sz w:val="16"/>
          <w:szCs w:val="16"/>
        </w:rPr>
        <w:sectPr w:rsidRPr="00150076" w:rsidR="000501AB" w:rsidSect="00B359C5">
          <w:footerReference w:type="default" r:id="rId8"/>
          <w:type w:val="continuous"/>
          <w:pgSz w:w="12240" w:h="15840" w:orient="portrait"/>
          <w:pgMar w:top="432" w:right="1440" w:bottom="720" w:left="1440" w:header="720" w:footer="405" w:gutter="0"/>
          <w:cols w:space="720"/>
        </w:sectPr>
      </w:pPr>
      <w:bookmarkStart w:name="_GoBack" w:id="0"/>
      <w:bookmarkEnd w:id="0"/>
      <w:r>
        <w:rPr>
          <w:rFonts w:ascii="Arial" w:hAnsi="Arial"/>
          <w:b/>
          <w:noProof/>
          <w:sz w:val="16"/>
          <w:szCs w:val="16"/>
        </w:rPr>
        <w:pict w14:anchorId="2E1C6464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37" style="position:absolute;left:0;text-align:left;margin-left:202.05pt;margin-top:27.2pt;width:63pt;height:62.9pt;z-index:-251657216;mso-position-horizontal-relative:margin;mso-position-vertical-relative:page" fillcolor="window" type="#_x0000_t75">
            <v:imagedata o:title="" r:id="rId9"/>
            <w10:wrap type="topAndBottom" anchorx="margin" anchory="page"/>
          </v:shape>
          <o:OLEObject Type="Embed" ProgID="Word.Picture.8" ShapeID="_x0000_s1037" DrawAspect="Content" ObjectID="_1659185109" r:id="rId10"/>
        </w:pict>
      </w:r>
      <w:r w:rsidRPr="00150076" w:rsidR="00B0041D">
        <w:rPr>
          <w:rFonts w:ascii="Arial" w:hAnsi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B349918" wp14:editId="07777777">
                <wp:simplePos x="0" y="0"/>
                <wp:positionH relativeFrom="page">
                  <wp:posOffset>5012055</wp:posOffset>
                </wp:positionH>
                <wp:positionV relativeFrom="page">
                  <wp:posOffset>459740</wp:posOffset>
                </wp:positionV>
                <wp:extent cx="2171700" cy="5715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A27" w:rsidP="000501AB" w:rsidRDefault="00D52A27" w14:paraId="672A6659" w14:textId="777777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</w:p>
                          <w:p w:rsidRPr="0023163A" w:rsidR="00D52A27" w:rsidP="00E16F30" w:rsidRDefault="00D52A27" w14:paraId="63F05178" w14:textId="777777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lang w:val="es-ES"/>
                              </w:rPr>
                            </w:pPr>
                            <w:r w:rsidRPr="0023163A">
                              <w:rPr>
                                <w:rFonts w:ascii="Arial" w:hAnsi="Arial"/>
                                <w:b/>
                                <w:sz w:val="14"/>
                                <w:lang w:val="es-ES"/>
                              </w:rPr>
                              <w:t>MARIA TORROELLA CARNEY, M.D., F.A.C.P.</w:t>
                            </w:r>
                          </w:p>
                          <w:p w:rsidR="00D52A27" w:rsidP="00E16F30" w:rsidRDefault="00D52A27" w14:paraId="5D1677A4" w14:textId="77777777">
                            <w:pPr>
                              <w:jc w:val="center"/>
                              <w:rPr>
                                <w:rFonts w:ascii="Arial" w:hAnsi="Arial"/>
                                <w:sz w:val="11"/>
                              </w:rPr>
                            </w:pPr>
                            <w:r w:rsidRPr="0023163A">
                              <w:rPr>
                                <w:rFonts w:ascii="Arial" w:hAnsi="Arial"/>
                                <w:sz w:val="1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1"/>
                              </w:rPr>
                              <w:t>COMMISSIONER</w:t>
                            </w:r>
                          </w:p>
                          <w:p w:rsidR="00D52A27" w:rsidP="00E16F30" w:rsidRDefault="00D52A27" w14:paraId="0A37501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033792B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style="position:absolute;left:0;text-align:left;margin-left:394.65pt;margin-top:36.2pt;width:171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">
                <v:textbox>
                  <w:txbxContent>
                    <w:p w:rsidR="00D52A27" w:rsidP="000501AB" w:rsidRDefault="00D52A27" w14:paraId="5DAB6C7B" wp14:textId="77777777">
                      <w:pPr>
                        <w:jc w:val="center"/>
                        <w:rPr>
                          <w:rFonts w:ascii="Arial" w:hAnsi="Arial"/>
                          <w:b/>
                          <w:sz w:val="14"/>
                        </w:rPr>
                      </w:pPr>
                    </w:p>
                    <w:p w:rsidRPr="0023163A" w:rsidR="00D52A27" w:rsidP="00E16F30" w:rsidRDefault="00D52A27" w14:paraId="338AD9FD" wp14:textId="77777777">
                      <w:pPr>
                        <w:jc w:val="center"/>
                        <w:rPr>
                          <w:rFonts w:ascii="Arial" w:hAnsi="Arial"/>
                          <w:b/>
                          <w:sz w:val="14"/>
                          <w:lang w:val="es-ES"/>
                        </w:rPr>
                      </w:pPr>
                      <w:r w:rsidRPr="0023163A">
                        <w:rPr>
                          <w:rFonts w:ascii="Arial" w:hAnsi="Arial"/>
                          <w:b/>
                          <w:sz w:val="14"/>
                          <w:lang w:val="es-ES"/>
                        </w:rPr>
                        <w:t>MARIA TORROELLA CARNEY, M.D., F.A.C.P.</w:t>
                      </w:r>
                    </w:p>
                    <w:p w:rsidR="00D52A27" w:rsidP="00E16F30" w:rsidRDefault="00D52A27" w14:paraId="716C6D03" wp14:textId="77777777">
                      <w:pPr>
                        <w:jc w:val="center"/>
                        <w:rPr>
                          <w:rFonts w:ascii="Arial" w:hAnsi="Arial"/>
                          <w:sz w:val="11"/>
                        </w:rPr>
                      </w:pPr>
                      <w:r w:rsidRPr="0023163A">
                        <w:rPr>
                          <w:rFonts w:ascii="Arial" w:hAnsi="Arial"/>
                          <w:sz w:val="11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COMMISSIONER</w:t>
                      </w:r>
                    </w:p>
                    <w:p w:rsidR="00D52A27" w:rsidP="00E16F30" w:rsidRDefault="00D52A27" w14:paraId="02EB378F" wp14:textId="77777777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150076" w:rsidR="00B0041D">
        <w:rPr>
          <w:rFonts w:ascii="Arial" w:hAnsi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4F6DCDB" wp14:editId="07777777">
                <wp:simplePos x="0" y="0"/>
                <wp:positionH relativeFrom="page">
                  <wp:posOffset>534035</wp:posOffset>
                </wp:positionH>
                <wp:positionV relativeFrom="page">
                  <wp:posOffset>515620</wp:posOffset>
                </wp:positionV>
                <wp:extent cx="1645920" cy="36576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A27" w:rsidP="000501AB" w:rsidRDefault="00D52A27" w14:paraId="43D156CA" w14:textId="777777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THOMAS R. SUOZZI</w:t>
                            </w:r>
                          </w:p>
                          <w:p w:rsidR="00D52A27" w:rsidP="000501AB" w:rsidRDefault="00D52A27" w14:paraId="196483A1" w14:textId="77777777">
                            <w:pPr>
                              <w:jc w:val="center"/>
                              <w:rPr>
                                <w:rFonts w:ascii="Arial" w:hAnsi="Arial"/>
                                <w:sz w:val="11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COUNTY</w:t>
                                </w:r>
                              </w:smartTag>
                              <w:r>
                                <w:rPr>
                                  <w:rFonts w:ascii="Arial" w:hAnsi="Arial"/>
                                  <w:sz w:val="11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EXECUTIVE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6B75C0EB">
              <v:shape id="Text Box 6" style="position:absolute;left:0;text-align:left;margin-left:42.05pt;margin-top:40.6pt;width:129.6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">
                <v:textbox>
                  <w:txbxContent>
                    <w:p w:rsidR="00D52A27" w:rsidP="000501AB" w:rsidRDefault="00D52A27" w14:paraId="51AB0C58" wp14:textId="77777777">
                      <w:pPr>
                        <w:jc w:val="center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THOMAS R. SUOZZI</w:t>
                      </w:r>
                    </w:p>
                    <w:p w:rsidR="00D52A27" w:rsidP="000501AB" w:rsidRDefault="00D52A27" w14:paraId="65F5CFE5" wp14:textId="77777777">
                      <w:pPr>
                        <w:jc w:val="center"/>
                        <w:rPr>
                          <w:rFonts w:ascii="Arial" w:hAnsi="Arial"/>
                          <w:sz w:val="11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Arial" w:hAnsi="Arial"/>
                              <w:sz w:val="11"/>
                            </w:rPr>
                            <w:t>COUNTY</w:t>
                          </w:r>
                        </w:smartTag>
                        <w:r>
                          <w:rPr>
                            <w:rFonts w:ascii="Arial" w:hAnsi="Arial"/>
                            <w:sz w:val="11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rFonts w:ascii="Arial" w:hAnsi="Arial"/>
                              <w:sz w:val="11"/>
                            </w:rPr>
                            <w:t>EXECUTIVE</w:t>
                          </w:r>
                        </w:smartTag>
                      </w:smartTag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Pr="00150076" w:rsidR="000501AB" w:rsidP="5B48B005" w:rsidRDefault="540B39D2" w14:paraId="557509D4" w14:textId="2BBCF7B0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5B48B005">
        <w:rPr>
          <w:rFonts w:ascii="Arial" w:hAnsi="Arial"/>
          <w:b/>
          <w:bCs/>
          <w:noProof/>
          <w:sz w:val="16"/>
          <w:szCs w:val="16"/>
        </w:rPr>
        <w:t>NASSAU COUNTY DEPARTMENT OF HEALTH</w:t>
      </w:r>
      <w:r w:rsidRPr="5B48B005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Pr="00150076" w:rsidR="000501AB" w:rsidP="5B48B005" w:rsidRDefault="000501AB" w14:paraId="57B59911" w14:textId="296201C0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5B48B005">
        <w:rPr>
          <w:rFonts w:ascii="Arial" w:hAnsi="Arial" w:cs="Arial"/>
          <w:b/>
          <w:bCs/>
          <w:sz w:val="16"/>
          <w:szCs w:val="16"/>
        </w:rPr>
        <w:t>OFFICE OF CHILDREN WITH SPECIAL NEEDS</w:t>
      </w:r>
    </w:p>
    <w:p w:rsidRPr="00150076" w:rsidR="000501AB" w:rsidP="000501AB" w:rsidRDefault="000501AB" w14:paraId="15934D69" w14:textId="77777777">
      <w:pPr>
        <w:jc w:val="center"/>
        <w:rPr>
          <w:rFonts w:ascii="Arial" w:hAnsi="Arial" w:cs="Arial"/>
          <w:b/>
          <w:sz w:val="16"/>
          <w:szCs w:val="16"/>
        </w:rPr>
      </w:pPr>
      <w:r w:rsidRPr="00150076">
        <w:rPr>
          <w:rFonts w:ascii="Arial" w:hAnsi="Arial" w:cs="Arial"/>
          <w:b/>
          <w:sz w:val="16"/>
          <w:szCs w:val="16"/>
        </w:rPr>
        <w:t>Preschool Special Education Program</w:t>
      </w:r>
    </w:p>
    <w:p w:rsidRPr="00150076" w:rsidR="00C74D1E" w:rsidP="5B48B005" w:rsidRDefault="00C74D1E" w14:paraId="75FC90A4" w14:textId="77777777">
      <w:pPr>
        <w:jc w:val="center"/>
        <w:rPr>
          <w:b/>
          <w:bCs/>
          <w:sz w:val="16"/>
          <w:szCs w:val="16"/>
        </w:rPr>
      </w:pPr>
    </w:p>
    <w:p w:rsidR="006A3FC6" w:rsidP="006A3FC6" w:rsidRDefault="006A3FC6" w14:paraId="2F73BE4E" w14:textId="77777777">
      <w:pPr>
        <w:jc w:val="center"/>
        <w:rPr>
          <w:b/>
        </w:rPr>
      </w:pPr>
      <w:r>
        <w:rPr>
          <w:b/>
        </w:rPr>
        <w:t>QUARTERLY PROGRESS REPORT</w:t>
      </w:r>
    </w:p>
    <w:p w:rsidR="006A3FC6" w:rsidP="006A3FC6" w:rsidRDefault="006A3FC6" w14:paraId="028F1602" w14:textId="77777777">
      <w:pPr>
        <w:jc w:val="center"/>
        <w:rPr>
          <w:b/>
        </w:rPr>
      </w:pPr>
      <w:r>
        <w:rPr>
          <w:b/>
        </w:rPr>
        <w:t>RELATED SERVICE</w:t>
      </w:r>
    </w:p>
    <w:p w:rsidR="00E50EEC" w:rsidP="006A3FC6" w:rsidRDefault="00E50EEC" w14:paraId="5A39BBE3" w14:textId="77777777">
      <w:pPr>
        <w:jc w:val="center"/>
        <w:rPr>
          <w:b/>
        </w:rPr>
      </w:pPr>
    </w:p>
    <w:tbl>
      <w:tblPr>
        <w:tblW w:w="1053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950"/>
        <w:gridCol w:w="5580"/>
      </w:tblGrid>
      <w:tr w:rsidR="00B359C5" w:rsidTr="5B48B005" w14:paraId="0741AB0E" w14:textId="77777777">
        <w:trPr>
          <w:trHeight w:val="270"/>
        </w:trPr>
        <w:tc>
          <w:tcPr>
            <w:tcW w:w="4950" w:type="dxa"/>
          </w:tcPr>
          <w:p w:rsidRPr="008F4A89" w:rsidR="00B359C5" w:rsidP="00BC5D40" w:rsidRDefault="00B359C5" w14:paraId="50291FAB" w14:textId="77777777">
            <w:pPr>
              <w:rPr>
                <w:sz w:val="22"/>
                <w:szCs w:val="22"/>
              </w:rPr>
            </w:pPr>
            <w:r w:rsidRPr="008F4A89">
              <w:rPr>
                <w:sz w:val="22"/>
                <w:szCs w:val="22"/>
              </w:rPr>
              <w:t>Name of Student:</w:t>
            </w:r>
          </w:p>
          <w:p w:rsidRPr="008F4A89" w:rsidR="00B359C5" w:rsidP="00BC5D40" w:rsidRDefault="00B359C5" w14:paraId="41C8F396" w14:textId="7777777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Pr="008F4A89" w:rsidR="00B359C5" w:rsidP="00BC5D40" w:rsidRDefault="00B359C5" w14:paraId="66CEBE71" w14:textId="77777777">
            <w:pPr>
              <w:rPr>
                <w:sz w:val="22"/>
                <w:szCs w:val="22"/>
              </w:rPr>
            </w:pPr>
            <w:r w:rsidRPr="008F4A89">
              <w:rPr>
                <w:sz w:val="22"/>
                <w:szCs w:val="22"/>
              </w:rPr>
              <w:t>Chronological Age:</w:t>
            </w:r>
          </w:p>
          <w:p w:rsidRPr="008F4A89" w:rsidR="00EA0CAE" w:rsidP="00BC5D40" w:rsidRDefault="00EA0CAE" w14:paraId="1259ECBF" w14:textId="77777777">
            <w:pPr>
              <w:rPr>
                <w:sz w:val="22"/>
                <w:szCs w:val="22"/>
              </w:rPr>
            </w:pPr>
            <w:r w:rsidRPr="008F4A89">
              <w:rPr>
                <w:sz w:val="22"/>
                <w:szCs w:val="22"/>
              </w:rPr>
              <w:t>Student’s Date of Birth:</w:t>
            </w:r>
          </w:p>
        </w:tc>
      </w:tr>
      <w:tr w:rsidR="00EA0CAE" w:rsidTr="5B48B005" w14:paraId="49DA375B" w14:textId="77777777">
        <w:trPr>
          <w:trHeight w:val="270"/>
        </w:trPr>
        <w:tc>
          <w:tcPr>
            <w:tcW w:w="4950" w:type="dxa"/>
          </w:tcPr>
          <w:p w:rsidRPr="008F4A89" w:rsidR="00EA0CAE" w:rsidP="00BC5D40" w:rsidRDefault="00EA0CAE" w14:paraId="103218DD" w14:textId="77777777">
            <w:pPr>
              <w:rPr>
                <w:sz w:val="22"/>
                <w:szCs w:val="22"/>
              </w:rPr>
            </w:pPr>
            <w:r w:rsidRPr="008F4A89">
              <w:rPr>
                <w:sz w:val="22"/>
                <w:szCs w:val="22"/>
              </w:rPr>
              <w:t>Date of Report:</w:t>
            </w:r>
          </w:p>
          <w:p w:rsidRPr="008F4A89" w:rsidR="00EA0CAE" w:rsidP="00BC5D40" w:rsidRDefault="00EA0CAE" w14:paraId="72A3D3EC" w14:textId="7777777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Pr="008F4A89" w:rsidR="00EA0CAE" w:rsidP="00195EA6" w:rsidRDefault="00EA0CAE" w14:paraId="6F4207D8" w14:textId="77777777">
            <w:pPr>
              <w:rPr>
                <w:sz w:val="22"/>
                <w:szCs w:val="22"/>
              </w:rPr>
            </w:pPr>
            <w:r w:rsidRPr="008F4A89">
              <w:rPr>
                <w:sz w:val="22"/>
                <w:szCs w:val="22"/>
              </w:rPr>
              <w:t>Related Service Provider:</w:t>
            </w:r>
          </w:p>
        </w:tc>
      </w:tr>
      <w:tr w:rsidR="00EA0CAE" w:rsidTr="5B48B005" w14:paraId="25A4D4EE" w14:textId="77777777">
        <w:trPr>
          <w:trHeight w:val="270"/>
        </w:trPr>
        <w:tc>
          <w:tcPr>
            <w:tcW w:w="4950" w:type="dxa"/>
          </w:tcPr>
          <w:p w:rsidRPr="008F4A89" w:rsidR="00EA0CAE" w:rsidP="00BC5D40" w:rsidRDefault="00EA0CAE" w14:paraId="4860571A" w14:textId="77777777">
            <w:pPr>
              <w:rPr>
                <w:sz w:val="22"/>
                <w:szCs w:val="22"/>
              </w:rPr>
            </w:pPr>
            <w:r w:rsidRPr="008F4A89">
              <w:rPr>
                <w:sz w:val="22"/>
                <w:szCs w:val="22"/>
              </w:rPr>
              <w:t>Related Service:</w:t>
            </w:r>
          </w:p>
          <w:p w:rsidRPr="008F4A89" w:rsidR="00EA0CAE" w:rsidP="00BC5D40" w:rsidRDefault="00EA0CAE" w14:paraId="0D0B940D" w14:textId="7777777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Pr="008F4A89" w:rsidR="00EA0CAE" w:rsidP="00195EA6" w:rsidRDefault="00EA0CAE" w14:paraId="293B1F3E" w14:textId="77777777">
            <w:pPr>
              <w:rPr>
                <w:sz w:val="22"/>
                <w:szCs w:val="22"/>
              </w:rPr>
            </w:pPr>
            <w:r w:rsidRPr="008F4A89">
              <w:rPr>
                <w:sz w:val="22"/>
                <w:szCs w:val="22"/>
              </w:rPr>
              <w:t>Provider Agency (if applicable):</w:t>
            </w:r>
          </w:p>
        </w:tc>
      </w:tr>
      <w:tr w:rsidR="00EA0CAE" w:rsidTr="5B48B005" w14:paraId="5EB0D8D7" w14:textId="77777777">
        <w:trPr>
          <w:trHeight w:val="270"/>
        </w:trPr>
        <w:tc>
          <w:tcPr>
            <w:tcW w:w="4950" w:type="dxa"/>
          </w:tcPr>
          <w:p w:rsidRPr="008F4A89" w:rsidR="00EA0CAE" w:rsidP="00BC5D40" w:rsidRDefault="00EA0CAE" w14:paraId="63272E5F" w14:textId="77777777">
            <w:pPr>
              <w:rPr>
                <w:sz w:val="22"/>
                <w:szCs w:val="22"/>
              </w:rPr>
            </w:pPr>
            <w:smartTag w:uri="urn:schemas-microsoft-com:office:smarttags" w:element="place">
              <w:r w:rsidRPr="008F4A89">
                <w:rPr>
                  <w:sz w:val="22"/>
                  <w:szCs w:val="22"/>
                </w:rPr>
                <w:t>School District</w:t>
              </w:r>
            </w:smartTag>
            <w:r w:rsidRPr="008F4A89">
              <w:rPr>
                <w:sz w:val="22"/>
                <w:szCs w:val="22"/>
              </w:rPr>
              <w:t>:</w:t>
            </w:r>
          </w:p>
          <w:p w:rsidRPr="008F4A89" w:rsidR="00EA0CAE" w:rsidP="00BC5D40" w:rsidRDefault="00EA0CAE" w14:paraId="0E27B00A" w14:textId="7777777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Pr="008F4A89" w:rsidR="00EA0CAE" w:rsidP="00195EA6" w:rsidRDefault="00EA0CAE" w14:paraId="199D1899" w14:textId="77777777">
            <w:pPr>
              <w:rPr>
                <w:sz w:val="22"/>
                <w:szCs w:val="22"/>
              </w:rPr>
            </w:pPr>
            <w:r w:rsidRPr="008F4A89">
              <w:rPr>
                <w:sz w:val="22"/>
                <w:szCs w:val="22"/>
              </w:rPr>
              <w:t>IEP Dates of Service:</w:t>
            </w:r>
          </w:p>
          <w:p w:rsidRPr="008F4A89" w:rsidR="00EA0CAE" w:rsidP="00195EA6" w:rsidRDefault="00EA0CAE" w14:paraId="60061E4C" w14:textId="77777777">
            <w:pPr>
              <w:rPr>
                <w:sz w:val="22"/>
                <w:szCs w:val="22"/>
              </w:rPr>
            </w:pPr>
          </w:p>
        </w:tc>
      </w:tr>
    </w:tbl>
    <w:p w:rsidR="006A3FC6" w:rsidP="5B48B005" w:rsidRDefault="4509D0B9" w14:paraId="5FD10563" w14:textId="6AB1DC1A">
      <w:pPr>
        <w:spacing w:after="40" w:line="259" w:lineRule="auto"/>
        <w:ind w:left="-360"/>
        <w:jc w:val="center"/>
      </w:pPr>
      <w:r w:rsidRPr="5B48B005">
        <w:rPr>
          <w:b/>
          <w:bCs/>
        </w:rPr>
        <w:t xml:space="preserve">     Progress Mark Legend: A</w:t>
      </w:r>
      <w:r w:rsidRPr="5B48B005">
        <w:t xml:space="preserve">- Achieved, </w:t>
      </w:r>
      <w:r w:rsidRPr="5B48B005">
        <w:rPr>
          <w:b/>
          <w:bCs/>
        </w:rPr>
        <w:t>PS</w:t>
      </w:r>
      <w:r w:rsidRPr="5B48B005">
        <w:t xml:space="preserve">- Progressing Satisfactorily,  </w:t>
      </w:r>
      <w:r w:rsidRPr="5B48B005">
        <w:rPr>
          <w:b/>
          <w:bCs/>
        </w:rPr>
        <w:t>PG</w:t>
      </w:r>
      <w:r w:rsidRPr="5B48B005">
        <w:t>- Progressing Gradually</w:t>
      </w:r>
    </w:p>
    <w:p w:rsidR="006A3FC6" w:rsidP="5B48B005" w:rsidRDefault="4509D0B9" w14:paraId="1CCB6ECC" w14:textId="532B889E">
      <w:pPr>
        <w:spacing w:after="40" w:line="259" w:lineRule="auto"/>
        <w:ind w:left="-360"/>
        <w:jc w:val="center"/>
      </w:pPr>
      <w:r w:rsidRPr="5B48B005">
        <w:rPr>
          <w:b/>
          <w:bCs/>
        </w:rPr>
        <w:t xml:space="preserve">     PI</w:t>
      </w:r>
      <w:r w:rsidRPr="5B48B005">
        <w:t xml:space="preserve">- Progressing Inconsistently,  </w:t>
      </w:r>
      <w:r w:rsidRPr="5B48B005">
        <w:rPr>
          <w:b/>
          <w:bCs/>
        </w:rPr>
        <w:t>NA</w:t>
      </w:r>
      <w:r w:rsidRPr="5B48B005">
        <w:t xml:space="preserve">- Not Achieved, </w:t>
      </w:r>
      <w:r w:rsidRPr="5B48B005">
        <w:rPr>
          <w:b/>
          <w:bCs/>
        </w:rPr>
        <w:t>NI</w:t>
      </w:r>
      <w:r w:rsidRPr="5B48B005">
        <w:t xml:space="preserve">- Not Introduced, </w:t>
      </w:r>
      <w:r w:rsidRPr="5B48B005">
        <w:rPr>
          <w:b/>
          <w:bCs/>
        </w:rPr>
        <w:t>SC</w:t>
      </w:r>
      <w:r w:rsidRPr="5B48B005">
        <w:t>- See Comments</w:t>
      </w:r>
    </w:p>
    <w:p w:rsidR="006A3FC6" w:rsidP="5B48B005" w:rsidRDefault="006A3FC6" w14:paraId="44EAFD9C" w14:textId="313F4D50">
      <w:pPr>
        <w:ind w:left="-360"/>
      </w:pPr>
    </w:p>
    <w:p w:rsidR="006A3FC6" w:rsidP="5B48B005" w:rsidRDefault="006A3FC6" w14:paraId="5F763726" w14:textId="77777777">
      <w:pPr>
        <w:ind w:left="-360"/>
        <w:rPr>
          <w:b/>
          <w:bCs/>
          <w:u w:val="single"/>
        </w:rPr>
      </w:pPr>
      <w:r w:rsidRPr="5B48B005">
        <w:rPr>
          <w:b/>
          <w:bCs/>
          <w:u w:val="single"/>
        </w:rPr>
        <w:t>Goals(s)/Objectives(s):</w:t>
      </w:r>
    </w:p>
    <w:p w:rsidRPr="00B94893" w:rsidR="00727BFD" w:rsidP="006A3FC6" w:rsidRDefault="00727BFD" w14:paraId="4B94D5A5" w14:textId="77777777">
      <w:pPr>
        <w:ind w:left="-360"/>
        <w:rPr>
          <w:sz w:val="16"/>
          <w:szCs w:val="16"/>
        </w:rPr>
      </w:pPr>
    </w:p>
    <w:p w:rsidR="5B48B005" w:rsidP="5B48B005" w:rsidRDefault="5B48B005" w14:paraId="176DC946" w14:textId="48EE301C">
      <w:pPr>
        <w:ind w:left="-360"/>
        <w:rPr>
          <w:sz w:val="16"/>
          <w:szCs w:val="16"/>
        </w:rPr>
      </w:pPr>
    </w:p>
    <w:p w:rsidR="5B48B005" w:rsidP="5B48B005" w:rsidRDefault="5B48B005" w14:paraId="24B5906D" w14:textId="34AE83B5">
      <w:pPr>
        <w:ind w:left="-360"/>
        <w:rPr>
          <w:sz w:val="16"/>
          <w:szCs w:val="16"/>
        </w:rPr>
      </w:pPr>
    </w:p>
    <w:p w:rsidR="5B48B005" w:rsidP="5B48B005" w:rsidRDefault="5B48B005" w14:paraId="7DCFB78B" w14:textId="3368D16A">
      <w:pPr>
        <w:ind w:left="-360"/>
        <w:rPr>
          <w:sz w:val="16"/>
          <w:szCs w:val="16"/>
        </w:rPr>
      </w:pPr>
    </w:p>
    <w:p w:rsidR="5B48B005" w:rsidP="5B48B005" w:rsidRDefault="5B48B005" w14:paraId="090C218C" w14:textId="0910635B">
      <w:pPr>
        <w:ind w:left="-360"/>
        <w:rPr>
          <w:sz w:val="16"/>
          <w:szCs w:val="16"/>
        </w:rPr>
      </w:pPr>
    </w:p>
    <w:p w:rsidRPr="00B94893" w:rsidR="006A3FC6" w:rsidP="006A3FC6" w:rsidRDefault="006A3FC6" w14:paraId="3DEEC669" w14:textId="77777777">
      <w:pPr>
        <w:ind w:left="-360"/>
        <w:rPr>
          <w:sz w:val="16"/>
          <w:szCs w:val="16"/>
        </w:rPr>
      </w:pPr>
    </w:p>
    <w:p w:rsidR="00727BFD" w:rsidP="5B48B005" w:rsidRDefault="006A3FC6" w14:paraId="402B2069" w14:textId="77777777">
      <w:pPr>
        <w:ind w:left="-360"/>
        <w:rPr>
          <w:b/>
          <w:bCs/>
          <w:u w:val="single"/>
        </w:rPr>
      </w:pPr>
      <w:r w:rsidRPr="5B48B005">
        <w:rPr>
          <w:b/>
          <w:bCs/>
          <w:u w:val="single"/>
        </w:rPr>
        <w:t>Summary of Progress:</w:t>
      </w:r>
    </w:p>
    <w:p w:rsidR="00F91268" w:rsidP="00727BFD" w:rsidRDefault="00F91268" w14:paraId="3656B9AB" w14:textId="77777777">
      <w:pPr>
        <w:ind w:left="-360"/>
      </w:pPr>
    </w:p>
    <w:p w:rsidR="009E54E7" w:rsidP="5B48B005" w:rsidRDefault="009E54E7" w14:paraId="4F836D81" w14:textId="03A20718">
      <w:pPr>
        <w:ind w:left="-360"/>
      </w:pPr>
    </w:p>
    <w:p w:rsidR="009E54E7" w:rsidP="5B48B005" w:rsidRDefault="009E54E7" w14:paraId="34F26FF3" w14:textId="67071317">
      <w:pPr>
        <w:ind w:left="-360"/>
      </w:pPr>
    </w:p>
    <w:p w:rsidR="009E54E7" w:rsidP="5B48B005" w:rsidRDefault="009E54E7" w14:paraId="246B747C" w14:textId="32A1D8B2">
      <w:pPr>
        <w:ind w:left="-360"/>
      </w:pPr>
    </w:p>
    <w:p w:rsidR="009E54E7" w:rsidP="5B48B005" w:rsidRDefault="009E54E7" w14:paraId="45FB0818" w14:textId="5C94CCF7">
      <w:pPr>
        <w:ind w:left="-360"/>
      </w:pPr>
    </w:p>
    <w:p w:rsidR="006A3FC6" w:rsidP="5B48B005" w:rsidRDefault="006A3FC6" w14:paraId="4911AA86" w14:textId="77777777">
      <w:pPr>
        <w:ind w:left="-360"/>
        <w:rPr>
          <w:b/>
          <w:bCs/>
          <w:u w:val="single"/>
        </w:rPr>
      </w:pPr>
      <w:r w:rsidRPr="17C3E4F1" w:rsidR="006A3FC6">
        <w:rPr>
          <w:b w:val="1"/>
          <w:bCs w:val="1"/>
          <w:u w:val="single"/>
        </w:rPr>
        <w:t>Conclusions and Recommendations:</w:t>
      </w:r>
    </w:p>
    <w:p w:rsidR="17C3E4F1" w:rsidP="17C3E4F1" w:rsidRDefault="17C3E4F1" w14:paraId="6CE0305B" w14:textId="4FC2867E">
      <w:pPr>
        <w:ind w:left="-360"/>
      </w:pPr>
    </w:p>
    <w:p w:rsidR="006A3FC6" w:rsidP="006A3FC6" w:rsidRDefault="006A3FC6" w14:paraId="049F31CB" w14:textId="086711E4">
      <w:pPr>
        <w:ind w:left="-360"/>
      </w:pPr>
      <w:r w:rsidR="17C3E4F1">
        <w:rPr/>
        <w:t>Services to continue as per current IEP.</w:t>
      </w:r>
    </w:p>
    <w:p w:rsidR="009E54E7" w:rsidP="009E54E7" w:rsidRDefault="009E54E7" w14:paraId="53128261" w14:textId="77777777">
      <w:pPr>
        <w:ind w:left="45"/>
      </w:pPr>
    </w:p>
    <w:p w:rsidR="5B48B005" w:rsidP="5B48B005" w:rsidRDefault="5B48B005" w14:paraId="35CC0B92" w14:textId="5D676B34">
      <w:pPr>
        <w:ind w:left="45"/>
      </w:pPr>
    </w:p>
    <w:p w:rsidR="006A3FC6" w:rsidP="006A3FC6" w:rsidRDefault="006A3FC6" w14:paraId="62486C05" w14:textId="77777777">
      <w:pPr>
        <w:pBdr>
          <w:bottom w:val="single" w:color="auto" w:sz="12" w:space="1"/>
        </w:pBdr>
        <w:ind w:left="-360"/>
      </w:pPr>
    </w:p>
    <w:p w:rsidR="5B48B005" w:rsidP="5B48B005" w:rsidRDefault="5B48B005" w14:paraId="5FE5E226" w14:textId="26AC8B82">
      <w:pPr>
        <w:ind w:left="-360"/>
      </w:pPr>
    </w:p>
    <w:p w:rsidR="04E4F53E" w:rsidP="5B48B005" w:rsidRDefault="04E4F53E" w14:paraId="2FE1A3F2" w14:textId="625D3E94">
      <w:pPr>
        <w:ind w:left="-360"/>
      </w:pPr>
      <w:r>
        <w:t>___________________________________</w:t>
      </w:r>
      <w:r w:rsidR="5EB7BDE7">
        <w:t xml:space="preserve">                   ____________</w:t>
      </w:r>
    </w:p>
    <w:p w:rsidR="006A3FC6" w:rsidP="006A3FC6" w:rsidRDefault="00B0041D" w14:paraId="4AF39100" w14:textId="75FFF486">
      <w:pPr>
        <w:ind w:left="-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B26CC8" wp14:editId="07777777">
            <wp:simplePos x="0" y="0"/>
            <wp:positionH relativeFrom="column">
              <wp:posOffset>4897755</wp:posOffset>
            </wp:positionH>
            <wp:positionV relativeFrom="paragraph">
              <wp:posOffset>59690</wp:posOffset>
            </wp:positionV>
            <wp:extent cx="914400" cy="44259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FC6">
        <w:tab/>
      </w:r>
      <w:r w:rsidR="006A3FC6">
        <w:tab/>
      </w:r>
      <w:r w:rsidR="006A3FC6">
        <w:t>Signature of Related Service Provider</w:t>
      </w:r>
      <w:r w:rsidR="181206A7">
        <w:t>/</w:t>
      </w:r>
      <w:r w:rsidR="006A3FC6">
        <w:tab/>
      </w:r>
      <w:r w:rsidR="006A3FC6">
        <w:tab/>
      </w:r>
      <w:r w:rsidR="006A3FC6">
        <w:tab/>
      </w:r>
      <w:r w:rsidR="006A3FC6">
        <w:tab/>
      </w:r>
      <w:r w:rsidR="006A3FC6">
        <w:t>Title</w:t>
      </w:r>
      <w:r w:rsidR="4A188F5C">
        <w:t xml:space="preserve">    </w:t>
      </w:r>
      <w:r w:rsidR="7A327FAA">
        <w:t xml:space="preserve">                        Date</w:t>
      </w:r>
      <w:r w:rsidR="4A188F5C">
        <w:t xml:space="preserve">                 </w:t>
      </w:r>
    </w:p>
    <w:p w:rsidR="006A3FC6" w:rsidP="006A3FC6" w:rsidRDefault="006A3FC6" w14:paraId="4101652C" w14:textId="77777777">
      <w:pPr>
        <w:ind w:left="-360"/>
      </w:pPr>
    </w:p>
    <w:p w:rsidR="006A3FC6" w:rsidP="006A3FC6" w:rsidRDefault="006A3FC6" w14:paraId="1BE84E5D" w14:textId="77777777">
      <w:pPr>
        <w:ind w:left="-360"/>
      </w:pPr>
      <w:r>
        <w:t>CC:  Student’s CPSE Chairperson</w:t>
      </w:r>
    </w:p>
    <w:p w:rsidR="00EE42E8" w:rsidP="00054E4C" w:rsidRDefault="006A3FC6" w14:paraId="625FF5C9" w14:textId="77777777">
      <w:pPr>
        <w:ind w:left="-360"/>
      </w:pPr>
      <w:r>
        <w:tab/>
      </w:r>
      <w:r>
        <w:t xml:space="preserve">   Parents/Guardians       </w:t>
      </w:r>
    </w:p>
    <w:sectPr w:rsidR="00EE42E8" w:rsidSect="004616B5">
      <w:type w:val="continuous"/>
      <w:pgSz w:w="12240" w:h="15840" w:orient="portrait"/>
      <w:pgMar w:top="432" w:right="1440" w:bottom="630" w:left="1440" w:header="720" w:footer="4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1AC" w:rsidRDefault="008E31AC" w14:paraId="65AE98B5" w14:textId="77777777">
      <w:r>
        <w:separator/>
      </w:r>
    </w:p>
  </w:endnote>
  <w:endnote w:type="continuationSeparator" w:id="0">
    <w:p w:rsidR="008E31AC" w:rsidRDefault="008E31AC" w14:paraId="0E3F6B2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A27" w:rsidRDefault="00054E4C" w14:paraId="178B2B90" w14:textId="77777777">
    <w:pPr>
      <w:pStyle w:val="Footer"/>
    </w:pPr>
    <w:r>
      <w:t>PS 4002</w:t>
    </w:r>
    <w:r w:rsidR="00530818">
      <w:t>G</w:t>
    </w:r>
    <w:r w:rsidR="00036E0A">
      <w:t xml:space="preserve"> revised 6</w:t>
    </w:r>
    <w:r w:rsidR="00530818">
      <w:t>-1</w:t>
    </w:r>
    <w:r>
      <w:t>2</w:t>
    </w:r>
    <w:r w:rsidR="00D52A27">
      <w:t>-09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1AC" w:rsidRDefault="008E31AC" w14:paraId="5C7F568B" w14:textId="77777777">
      <w:r>
        <w:separator/>
      </w:r>
    </w:p>
  </w:footnote>
  <w:footnote w:type="continuationSeparator" w:id="0">
    <w:p w:rsidR="008E31AC" w:rsidRDefault="008E31AC" w14:paraId="445FFCD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2BF9"/>
    <w:multiLevelType w:val="hybridMultilevel"/>
    <w:tmpl w:val="F56E1652"/>
    <w:lvl w:ilvl="0" w:tplc="9788DD3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hAnsi="Times New Roman" w:eastAsia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421A197F"/>
    <w:multiLevelType w:val="hybridMultilevel"/>
    <w:tmpl w:val="0C044F70"/>
    <w:lvl w:ilvl="0" w:tplc="DE9EEA0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59CC3AFC"/>
    <w:multiLevelType w:val="hybridMultilevel"/>
    <w:tmpl w:val="39303286"/>
    <w:lvl w:ilvl="0" w:tplc="CF904602">
      <w:start w:val="1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6F6138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BD"/>
    <w:rsid w:val="00020EB1"/>
    <w:rsid w:val="00036E0A"/>
    <w:rsid w:val="0004070C"/>
    <w:rsid w:val="00041FA7"/>
    <w:rsid w:val="00044D2F"/>
    <w:rsid w:val="000501AB"/>
    <w:rsid w:val="00054E4C"/>
    <w:rsid w:val="00076411"/>
    <w:rsid w:val="00092DF6"/>
    <w:rsid w:val="000E1BDF"/>
    <w:rsid w:val="001242C5"/>
    <w:rsid w:val="00150076"/>
    <w:rsid w:val="00156127"/>
    <w:rsid w:val="00195EA6"/>
    <w:rsid w:val="001F4A32"/>
    <w:rsid w:val="002557FA"/>
    <w:rsid w:val="002B680E"/>
    <w:rsid w:val="003453CC"/>
    <w:rsid w:val="0039743C"/>
    <w:rsid w:val="003C6FBD"/>
    <w:rsid w:val="00446432"/>
    <w:rsid w:val="004616B5"/>
    <w:rsid w:val="004625D4"/>
    <w:rsid w:val="004A5629"/>
    <w:rsid w:val="00513542"/>
    <w:rsid w:val="00524AC1"/>
    <w:rsid w:val="00530818"/>
    <w:rsid w:val="0054252A"/>
    <w:rsid w:val="00550F8F"/>
    <w:rsid w:val="00597783"/>
    <w:rsid w:val="005B3A5A"/>
    <w:rsid w:val="005B5235"/>
    <w:rsid w:val="005E64E9"/>
    <w:rsid w:val="00607AD4"/>
    <w:rsid w:val="00617209"/>
    <w:rsid w:val="00635A9F"/>
    <w:rsid w:val="006768BE"/>
    <w:rsid w:val="00681AA4"/>
    <w:rsid w:val="006A3FC6"/>
    <w:rsid w:val="00725606"/>
    <w:rsid w:val="00727BFD"/>
    <w:rsid w:val="00735F51"/>
    <w:rsid w:val="00754D08"/>
    <w:rsid w:val="0077385C"/>
    <w:rsid w:val="00787904"/>
    <w:rsid w:val="007B4A65"/>
    <w:rsid w:val="007F0D36"/>
    <w:rsid w:val="00860F8C"/>
    <w:rsid w:val="00884797"/>
    <w:rsid w:val="008B4F0C"/>
    <w:rsid w:val="008B74F4"/>
    <w:rsid w:val="008E31AC"/>
    <w:rsid w:val="008F4A89"/>
    <w:rsid w:val="00913FCA"/>
    <w:rsid w:val="00947556"/>
    <w:rsid w:val="009712A5"/>
    <w:rsid w:val="00991B7F"/>
    <w:rsid w:val="009A6C92"/>
    <w:rsid w:val="009C6C99"/>
    <w:rsid w:val="009D4558"/>
    <w:rsid w:val="009E3CC4"/>
    <w:rsid w:val="009E4192"/>
    <w:rsid w:val="009E54E7"/>
    <w:rsid w:val="00A03187"/>
    <w:rsid w:val="00A20F4B"/>
    <w:rsid w:val="00A3004B"/>
    <w:rsid w:val="00A40E9F"/>
    <w:rsid w:val="00AA178D"/>
    <w:rsid w:val="00AA19CB"/>
    <w:rsid w:val="00AA47FB"/>
    <w:rsid w:val="00B0041D"/>
    <w:rsid w:val="00B2199C"/>
    <w:rsid w:val="00B221DE"/>
    <w:rsid w:val="00B310BD"/>
    <w:rsid w:val="00B359C5"/>
    <w:rsid w:val="00B94893"/>
    <w:rsid w:val="00BC5D40"/>
    <w:rsid w:val="00C10553"/>
    <w:rsid w:val="00C51DF5"/>
    <w:rsid w:val="00C57E43"/>
    <w:rsid w:val="00C61C5F"/>
    <w:rsid w:val="00C74D1E"/>
    <w:rsid w:val="00CF3A59"/>
    <w:rsid w:val="00D52A27"/>
    <w:rsid w:val="00D8487E"/>
    <w:rsid w:val="00E16F30"/>
    <w:rsid w:val="00E50EEC"/>
    <w:rsid w:val="00E9628B"/>
    <w:rsid w:val="00EA0CAE"/>
    <w:rsid w:val="00EE0395"/>
    <w:rsid w:val="00EE42E8"/>
    <w:rsid w:val="00F66AD5"/>
    <w:rsid w:val="00F91268"/>
    <w:rsid w:val="00FC14BA"/>
    <w:rsid w:val="04E4F53E"/>
    <w:rsid w:val="15BAF386"/>
    <w:rsid w:val="15C9C1C8"/>
    <w:rsid w:val="17C3E4F1"/>
    <w:rsid w:val="181206A7"/>
    <w:rsid w:val="4509D0B9"/>
    <w:rsid w:val="4A188F5C"/>
    <w:rsid w:val="540B39D2"/>
    <w:rsid w:val="5B48B005"/>
    <w:rsid w:val="5EB7BDE7"/>
    <w:rsid w:val="7A32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09F709D5"/>
  <w15:docId w15:val="{0C0FB866-9260-4FAD-B66D-0FC962E2FE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Pr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table" w:styleId="TableGrid">
    <w:name w:val="Table Grid"/>
    <w:basedOn w:val="TableNormal"/>
    <w:rsid w:val="0015007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991B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1B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84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table" w:styleId="TableGrid">
    <w:name w:val="Table Grid"/>
    <w:basedOn w:val="TableNormal"/>
    <w:rsid w:val="00150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91B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1B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84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image" Target="media/image2.jpeg" Id="rId11" /><Relationship Type="http://schemas.openxmlformats.org/officeDocument/2006/relationships/webSettings" Target="webSettings.xml" Id="rId5" /><Relationship Type="http://schemas.openxmlformats.org/officeDocument/2006/relationships/oleObject" Target="embeddings/oleObject1.bin" Id="rId10" /><Relationship Type="http://schemas.openxmlformats.org/officeDocument/2006/relationships/settings" Target="settings.xml" Id="rId4" /><Relationship Type="http://schemas.openxmlformats.org/officeDocument/2006/relationships/image" Target="media/image1.wmf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6754\Local%20Settings\Temporary%20Internet%20Files\OLKC0\BoardLH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BoardLH New</ap:Template>
  <ap:Application>Microsoft Word for the web</ap:Application>
  <ap:DocSecurity>0</ap:DocSecurity>
  <ap:ScaleCrop>false</ap:ScaleCrop>
  <ap:Company>Nassau County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Ad6754</dc:creator>
  <lastModifiedBy>Jennifer Cody</lastModifiedBy>
  <revision>3</revision>
  <lastPrinted>2009-06-03T16:33:00.0000000Z</lastPrinted>
  <dcterms:created xsi:type="dcterms:W3CDTF">2020-08-17T19:59:00.0000000Z</dcterms:created>
  <dcterms:modified xsi:type="dcterms:W3CDTF">2022-07-20T14:11:57.0300991Z</dcterms:modified>
</coreProperties>
</file>